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23B8E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TORQUE SECURITISATION (RF) </w:t>
      </w:r>
      <w:r w:rsidR="00F208E7">
        <w:rPr>
          <w:rFonts w:cs="Arial"/>
          <w:b/>
          <w:i/>
          <w:sz w:val="18"/>
          <w:szCs w:val="18"/>
          <w:lang w:val="en-ZA"/>
        </w:rPr>
        <w:t>LTD</w:t>
      </w:r>
      <w:r w:rsidR="00F208E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TORQ3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655F3" w:rsidRPr="007A14BD" w:rsidRDefault="007F4679" w:rsidP="005655F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TORQUE SECURITISATION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655F3">
        <w:rPr>
          <w:rFonts w:cs="Arial"/>
          <w:b/>
          <w:sz w:val="18"/>
          <w:szCs w:val="18"/>
          <w:lang w:val="en-ZA"/>
        </w:rPr>
        <w:t xml:space="preserve">Secured Asset </w:t>
      </w:r>
      <w:proofErr w:type="spellStart"/>
      <w:r w:rsidR="005655F3">
        <w:rPr>
          <w:rFonts w:cs="Arial"/>
          <w:b/>
          <w:sz w:val="18"/>
          <w:szCs w:val="18"/>
          <w:lang w:val="en-ZA"/>
        </w:rPr>
        <w:t>Backet</w:t>
      </w:r>
      <w:proofErr w:type="spellEnd"/>
      <w:r w:rsidR="005655F3">
        <w:rPr>
          <w:rFonts w:cs="Arial"/>
          <w:b/>
          <w:sz w:val="18"/>
          <w:szCs w:val="18"/>
          <w:lang w:val="en-ZA"/>
        </w:rPr>
        <w:t xml:space="preserve"> Note Programme</w:t>
      </w:r>
      <w:r w:rsidR="005655F3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5655F3" w:rsidRPr="00A9492E">
        <w:rPr>
          <w:rFonts w:cs="Arial"/>
          <w:bCs/>
          <w:sz w:val="18"/>
          <w:szCs w:val="18"/>
          <w:lang w:val="en-ZA"/>
        </w:rPr>
        <w:t>dated</w:t>
      </w:r>
      <w:r w:rsidR="005655F3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5655F3">
        <w:rPr>
          <w:rFonts w:cs="Arial"/>
          <w:b/>
          <w:bCs/>
          <w:sz w:val="18"/>
          <w:szCs w:val="18"/>
          <w:lang w:val="en-ZA"/>
        </w:rPr>
        <w:t>8 August 2012.</w:t>
      </w:r>
    </w:p>
    <w:p w:rsidR="007F4679" w:rsidRPr="007A14BD" w:rsidRDefault="007F4679" w:rsidP="005655F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5655F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655F3" w:rsidRPr="005655F3">
        <w:rPr>
          <w:rFonts w:cs="Arial"/>
          <w:sz w:val="18"/>
          <w:szCs w:val="18"/>
          <w:lang w:val="en-ZA"/>
        </w:rPr>
        <w:t>R…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TORQ3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5655F3" w:rsidRPr="0029176C" w:rsidRDefault="005655F3" w:rsidP="005655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5655F3" w:rsidRDefault="005655F3" w:rsidP="005655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23B8E">
        <w:rPr>
          <w:rFonts w:cs="Arial"/>
          <w:sz w:val="18"/>
          <w:szCs w:val="18"/>
          <w:lang w:val="en-ZA"/>
        </w:rPr>
        <w:t>6.665</w:t>
      </w:r>
      <w:r w:rsidR="00775D42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775D42">
        <w:rPr>
          <w:rFonts w:cs="Arial"/>
          <w:sz w:val="18"/>
          <w:szCs w:val="18"/>
          <w:lang w:val="en-ZA"/>
        </w:rPr>
        <w:t>jibar</w:t>
      </w:r>
      <w:proofErr w:type="spellEnd"/>
      <w:r w:rsidR="00775D42">
        <w:rPr>
          <w:rFonts w:cs="Arial"/>
          <w:sz w:val="18"/>
          <w:szCs w:val="18"/>
          <w:lang w:val="en-ZA"/>
        </w:rPr>
        <w:t xml:space="preserve"> as at 16</w:t>
      </w:r>
      <w:r>
        <w:rPr>
          <w:rFonts w:cs="Arial"/>
          <w:sz w:val="18"/>
          <w:szCs w:val="18"/>
          <w:lang w:val="en-ZA"/>
        </w:rPr>
        <w:t xml:space="preserve"> August 2012 of </w:t>
      </w:r>
      <w:r w:rsidR="00775D42">
        <w:rPr>
          <w:rFonts w:cs="Arial"/>
          <w:sz w:val="18"/>
          <w:szCs w:val="18"/>
          <w:lang w:val="en-ZA"/>
        </w:rPr>
        <w:t>5.075</w:t>
      </w:r>
      <w:r>
        <w:rPr>
          <w:rFonts w:cs="Arial"/>
          <w:sz w:val="18"/>
          <w:szCs w:val="18"/>
          <w:lang w:val="en-ZA"/>
        </w:rPr>
        <w:t xml:space="preserve">% plus </w:t>
      </w:r>
      <w:r w:rsidR="00C23B8E">
        <w:rPr>
          <w:rFonts w:cs="Arial"/>
          <w:sz w:val="18"/>
          <w:szCs w:val="18"/>
          <w:lang w:val="en-ZA"/>
        </w:rPr>
        <w:t>159</w:t>
      </w:r>
      <w:r>
        <w:rPr>
          <w:rFonts w:cs="Arial"/>
          <w:sz w:val="18"/>
          <w:szCs w:val="18"/>
          <w:lang w:val="en-ZA"/>
        </w:rPr>
        <w:t xml:space="preserve"> basis points)</w:t>
      </w:r>
    </w:p>
    <w:p w:rsidR="00C23B8E" w:rsidRPr="0029176C" w:rsidRDefault="00C23B8E" w:rsidP="005655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Margin</w:t>
      </w:r>
      <w:r>
        <w:rPr>
          <w:rFonts w:cs="Arial"/>
          <w:b/>
          <w:sz w:val="18"/>
          <w:szCs w:val="18"/>
          <w:lang w:val="en-ZA"/>
        </w:rPr>
        <w:tab/>
      </w:r>
      <w:r w:rsidRPr="00C23B8E">
        <w:rPr>
          <w:rFonts w:cs="Arial"/>
          <w:sz w:val="18"/>
          <w:szCs w:val="18"/>
          <w:lang w:val="en-ZA"/>
        </w:rPr>
        <w:t>50 basis points</w:t>
      </w:r>
    </w:p>
    <w:p w:rsidR="005655F3" w:rsidRPr="0029176C" w:rsidRDefault="005655F3" w:rsidP="005655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C0FD9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April 2022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November, 5 February, 5 May, 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November, 15 February, 15 May,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February, 4 May,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2017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ZAG000099235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5655F3" w:rsidRPr="008C6610" w:rsidTr="005655F3">
        <w:trPr>
          <w:trHeight w:hRule="exact" w:val="988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55F3" w:rsidRPr="008C6610" w:rsidRDefault="005655F3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Dealer</w:t>
            </w:r>
          </w:p>
        </w:tc>
        <w:tc>
          <w:tcPr>
            <w:tcW w:w="6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55F3" w:rsidRPr="008C6610" w:rsidRDefault="005655F3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FirstRand Bank Limited, acting through its Rand Merchant Bank division</w:t>
            </w:r>
          </w:p>
        </w:tc>
      </w:tr>
    </w:tbl>
    <w:p w:rsidR="005655F3" w:rsidRPr="007A14BD" w:rsidRDefault="005655F3" w:rsidP="005655F3">
      <w:pPr>
        <w:spacing w:line="288" w:lineRule="auto"/>
        <w:ind w:left="3544" w:right="29" w:hanging="3544"/>
        <w:jc w:val="both"/>
        <w:rPr>
          <w:lang w:val="en-ZA"/>
        </w:rPr>
      </w:pPr>
    </w:p>
    <w:p w:rsidR="005655F3" w:rsidRPr="007A14BD" w:rsidRDefault="005655F3" w:rsidP="005655F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655F3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lastRenderedPageBreak/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655F3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655F3" w:rsidRPr="007A14BD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+27 11 2821733</w:t>
      </w:r>
    </w:p>
    <w:p w:rsidR="005655F3" w:rsidRPr="007A14BD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655F3" w:rsidRPr="000A2F38" w:rsidRDefault="005655F3" w:rsidP="005655F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5655F3" w:rsidRPr="002F1779" w:rsidRDefault="005655F3" w:rsidP="005655F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5655F3" w:rsidRPr="00A9492E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655F3" w:rsidRPr="005005DC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655F3" w:rsidRPr="00A9492E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655F3" w:rsidRPr="005005DC" w:rsidRDefault="005655F3" w:rsidP="005655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0B8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0B8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0B8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0B8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55F3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5D4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0B87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B8E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8E7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86314BE-8C94-4F16-977D-8A9F337FECE9}"/>
</file>

<file path=customXml/itemProps2.xml><?xml version="1.0" encoding="utf-8"?>
<ds:datastoreItem xmlns:ds="http://schemas.openxmlformats.org/officeDocument/2006/customXml" ds:itemID="{D96D7D24-BFD9-41D5-9900-C158E2014507}"/>
</file>

<file path=customXml/itemProps3.xml><?xml version="1.0" encoding="utf-8"?>
<ds:datastoreItem xmlns:ds="http://schemas.openxmlformats.org/officeDocument/2006/customXml" ds:itemID="{C49C0AFC-467D-4398-AA57-2637E25463B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231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Listing-TORQ3-21Aug2012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2012-08-21T09:27:00Z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